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56493" w:rsidRDefault="00756493" w:rsidP="00756493">
      <w:pPr>
        <w:jc w:val="center"/>
        <w:rPr>
          <w:rFonts w:ascii="Myriad Pro" w:hAnsi="Myriad Pro"/>
        </w:rPr>
      </w:pPr>
    </w:p>
    <w:p w:rsidR="00756493" w:rsidRDefault="00756493" w:rsidP="00756493">
      <w:pPr>
        <w:jc w:val="center"/>
        <w:rPr>
          <w:rFonts w:ascii="Myriad Pro" w:hAnsi="Myriad Pro"/>
        </w:rPr>
      </w:pPr>
    </w:p>
    <w:p w:rsidR="00756493" w:rsidRDefault="00756493" w:rsidP="00756493">
      <w:pPr>
        <w:jc w:val="center"/>
        <w:rPr>
          <w:rFonts w:ascii="Myriad Pro" w:hAnsi="Myriad Pro"/>
        </w:rPr>
      </w:pPr>
    </w:p>
    <w:p w:rsidR="00756493" w:rsidRDefault="00756493" w:rsidP="00756493">
      <w:pPr>
        <w:jc w:val="center"/>
        <w:rPr>
          <w:rFonts w:ascii="Myriad Pro" w:hAnsi="Myriad Pro"/>
        </w:rPr>
      </w:pPr>
    </w:p>
    <w:p w:rsidR="00756493" w:rsidRPr="009A0E5A" w:rsidRDefault="00756493" w:rsidP="00756493">
      <w:pPr>
        <w:jc w:val="center"/>
        <w:rPr>
          <w:rFonts w:ascii="Myriad Pro" w:hAnsi="Myriad Pro"/>
        </w:rPr>
      </w:pPr>
    </w:p>
    <w:p w:rsidR="00756493" w:rsidRDefault="00756493" w:rsidP="00756493">
      <w:pPr>
        <w:jc w:val="center"/>
        <w:rPr>
          <w:rFonts w:ascii="Myriad Pro" w:hAnsi="Myriad Pro"/>
        </w:rPr>
      </w:pPr>
    </w:p>
    <w:p w:rsidR="00756493" w:rsidRDefault="00756493" w:rsidP="00756493">
      <w:pPr>
        <w:jc w:val="center"/>
        <w:rPr>
          <w:rFonts w:ascii="Myriad Pro" w:hAnsi="Myriad Pro"/>
        </w:rPr>
      </w:pPr>
    </w:p>
    <w:p w:rsidR="00756493" w:rsidRPr="009A0E5A" w:rsidRDefault="00756493" w:rsidP="00756493">
      <w:pPr>
        <w:jc w:val="center"/>
        <w:rPr>
          <w:rFonts w:ascii="Myriad Pro" w:hAnsi="Myriad Pro"/>
        </w:rPr>
      </w:pPr>
    </w:p>
    <w:p w:rsidR="00756493" w:rsidRPr="009A0E5A" w:rsidRDefault="00756493" w:rsidP="00756493">
      <w:pPr>
        <w:jc w:val="center"/>
        <w:rPr>
          <w:rFonts w:ascii="Myriad Pro" w:hAnsi="Myriad Pro"/>
          <w:b/>
          <w:sz w:val="36"/>
          <w:szCs w:val="36"/>
        </w:rPr>
      </w:pPr>
      <w:r w:rsidRPr="009A0E5A">
        <w:rPr>
          <w:rFonts w:ascii="Myriad Pro" w:hAnsi="Myriad Pro"/>
          <w:b/>
          <w:sz w:val="36"/>
          <w:szCs w:val="36"/>
        </w:rPr>
        <w:t>DELEGA</w:t>
      </w:r>
    </w:p>
    <w:p w:rsidR="00756493" w:rsidRPr="009A0E5A" w:rsidRDefault="00756493" w:rsidP="00756493">
      <w:pPr>
        <w:jc w:val="center"/>
        <w:rPr>
          <w:rFonts w:ascii="Myriad Pro" w:hAnsi="Myriad Pro"/>
        </w:rPr>
      </w:pPr>
    </w:p>
    <w:p w:rsidR="00756493" w:rsidRPr="009A0E5A" w:rsidRDefault="00756493" w:rsidP="00756493">
      <w:pPr>
        <w:jc w:val="center"/>
        <w:rPr>
          <w:rFonts w:ascii="Myriad Pro" w:hAnsi="Myriad Pro"/>
        </w:rPr>
      </w:pPr>
    </w:p>
    <w:p w:rsidR="00756493" w:rsidRPr="009A0E5A" w:rsidRDefault="00756493" w:rsidP="00756493">
      <w:pPr>
        <w:jc w:val="center"/>
        <w:rPr>
          <w:rFonts w:ascii="Myriad Pro" w:hAnsi="Myriad Pro"/>
        </w:rPr>
      </w:pPr>
    </w:p>
    <w:p w:rsidR="00756493" w:rsidRPr="009A0E5A" w:rsidRDefault="00756493" w:rsidP="00756493">
      <w:pPr>
        <w:jc w:val="center"/>
        <w:rPr>
          <w:rFonts w:ascii="Myriad Pro" w:hAnsi="Myriad Pro"/>
        </w:rPr>
      </w:pPr>
    </w:p>
    <w:p w:rsidR="00756493" w:rsidRPr="009A0E5A" w:rsidRDefault="00756493" w:rsidP="00756493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IO SOTTOSCRITTO _______________________________________________________________</w:t>
      </w:r>
    </w:p>
    <w:p w:rsidR="00756493" w:rsidRPr="009A0E5A" w:rsidRDefault="00756493" w:rsidP="00756493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REFERENTE DELL’ENTE, SOCIO FIO.PSD, ______________________________________________</w:t>
      </w:r>
    </w:p>
    <w:p w:rsidR="00756493" w:rsidRPr="009A0E5A" w:rsidRDefault="00756493" w:rsidP="00756493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DELEGO_________________________________________________________________________</w:t>
      </w:r>
    </w:p>
    <w:p w:rsidR="00756493" w:rsidRPr="009A0E5A" w:rsidRDefault="00756493" w:rsidP="00756493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REFERENTE DELL’ENTE_____________________________________________________________</w:t>
      </w:r>
    </w:p>
    <w:p w:rsidR="00756493" w:rsidRPr="009A0E5A" w:rsidRDefault="00756493" w:rsidP="00756493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 xml:space="preserve">A RAPPRESENTARMI NELLA PROSSIMA ASSEMBLEA DELLA FEDERAZIONE CHE SI TERRA’ IL GIORNO </w:t>
      </w:r>
      <w:r w:rsidR="003C29F4">
        <w:rPr>
          <w:rFonts w:ascii="Myriad Pro" w:hAnsi="Myriad Pro" w:cs="Tahoma"/>
          <w:i/>
          <w:sz w:val="22"/>
          <w:szCs w:val="22"/>
        </w:rPr>
        <w:t>09</w:t>
      </w:r>
      <w:r>
        <w:rPr>
          <w:rFonts w:ascii="Myriad Pro" w:hAnsi="Myriad Pro" w:cs="Tahoma"/>
          <w:i/>
          <w:sz w:val="22"/>
          <w:szCs w:val="22"/>
        </w:rPr>
        <w:t xml:space="preserve"> </w:t>
      </w:r>
      <w:r w:rsidR="003C29F4">
        <w:rPr>
          <w:rFonts w:ascii="Myriad Pro" w:hAnsi="Myriad Pro" w:cs="Tahoma"/>
          <w:i/>
          <w:sz w:val="22"/>
          <w:szCs w:val="22"/>
        </w:rPr>
        <w:t xml:space="preserve">aprile a Bologna </w:t>
      </w:r>
      <w:r w:rsidRPr="009A0E5A">
        <w:rPr>
          <w:rFonts w:ascii="Myriad Pro" w:hAnsi="Myriad Pro" w:cs="Tahoma"/>
          <w:i/>
          <w:sz w:val="22"/>
          <w:szCs w:val="22"/>
        </w:rPr>
        <w:t>RATIFICANDO DA ORA IL SUO OPERATO</w:t>
      </w:r>
    </w:p>
    <w:p w:rsidR="00756493" w:rsidRPr="009A0E5A" w:rsidRDefault="00756493" w:rsidP="00756493">
      <w:pPr>
        <w:pStyle w:val="Corpodeltesto2"/>
        <w:rPr>
          <w:rFonts w:ascii="Myriad Pro" w:hAnsi="Myriad Pro" w:cs="Tahoma"/>
          <w:i/>
          <w:sz w:val="22"/>
          <w:szCs w:val="22"/>
        </w:rPr>
      </w:pPr>
    </w:p>
    <w:p w:rsidR="00756493" w:rsidRPr="009A0E5A" w:rsidRDefault="00756493" w:rsidP="00756493">
      <w:pPr>
        <w:pStyle w:val="Corpodeltesto2"/>
        <w:ind w:left="7080" w:firstLine="708"/>
        <w:rPr>
          <w:rFonts w:ascii="Myriad Pro" w:hAnsi="Myriad Pro" w:cs="Tahoma"/>
          <w:i/>
          <w:sz w:val="22"/>
          <w:szCs w:val="22"/>
        </w:rPr>
      </w:pPr>
    </w:p>
    <w:p w:rsidR="00756493" w:rsidRPr="009A0E5A" w:rsidRDefault="00756493" w:rsidP="00756493">
      <w:pPr>
        <w:pStyle w:val="Corpodeltesto2"/>
        <w:ind w:left="7080" w:firstLine="708"/>
        <w:rPr>
          <w:rFonts w:ascii="Myriad Pro" w:hAnsi="Myriad Pro" w:cs="Tahoma"/>
          <w:i/>
          <w:sz w:val="22"/>
          <w:szCs w:val="22"/>
        </w:rPr>
      </w:pPr>
    </w:p>
    <w:p w:rsidR="00756493" w:rsidRPr="009A0E5A" w:rsidRDefault="00756493" w:rsidP="00756493">
      <w:pPr>
        <w:pStyle w:val="Corpodeltesto2"/>
        <w:ind w:left="7080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IN FEDE</w:t>
      </w:r>
    </w:p>
    <w:p w:rsidR="00756493" w:rsidRPr="009A0E5A" w:rsidRDefault="00756493" w:rsidP="00756493">
      <w:pPr>
        <w:pStyle w:val="Corpodeltesto2"/>
        <w:rPr>
          <w:rFonts w:ascii="Myriad Pro" w:hAnsi="Myriad Pro" w:cs="Tahoma"/>
          <w:i/>
          <w:sz w:val="22"/>
          <w:szCs w:val="22"/>
        </w:rPr>
      </w:pPr>
    </w:p>
    <w:p w:rsidR="00756493" w:rsidRDefault="00756493" w:rsidP="00756493">
      <w:pPr>
        <w:pStyle w:val="Corpodeltesto2"/>
        <w:ind w:left="5664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________________________________</w:t>
      </w:r>
    </w:p>
    <w:p w:rsidR="00756493" w:rsidRPr="009A0E5A" w:rsidRDefault="00756493" w:rsidP="00756493">
      <w:pPr>
        <w:pStyle w:val="Corpodeltesto2"/>
        <w:ind w:left="5664"/>
        <w:rPr>
          <w:rFonts w:ascii="Myriad Pro" w:hAnsi="Myriad Pro" w:cs="Tahoma"/>
          <w:i/>
          <w:sz w:val="22"/>
          <w:szCs w:val="22"/>
        </w:rPr>
      </w:pPr>
    </w:p>
    <w:p w:rsidR="002B352C" w:rsidRPr="00C363FE" w:rsidRDefault="002B352C" w:rsidP="00C363FE">
      <w:pPr>
        <w:shd w:val="clear" w:color="auto" w:fill="FFFFFF"/>
        <w:spacing w:before="240" w:after="80" w:line="264" w:lineRule="auto"/>
        <w:jc w:val="both"/>
        <w:rPr>
          <w:rFonts w:ascii="Myriad Pro" w:eastAsia="Cambria" w:hAnsi="Myriad Pro" w:cstheme="minorHAnsi"/>
          <w:sz w:val="22"/>
          <w:szCs w:val="22"/>
        </w:rPr>
      </w:pPr>
    </w:p>
    <w:sectPr w:rsidR="002B352C" w:rsidRPr="00C363FE" w:rsidSect="00246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2" w:right="1134" w:bottom="1843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CED" w:rsidRDefault="00C72CED">
      <w:r>
        <w:separator/>
      </w:r>
    </w:p>
  </w:endnote>
  <w:endnote w:type="continuationSeparator" w:id="0">
    <w:p w:rsidR="00C72CED" w:rsidRDefault="00C7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7185" w:rsidRDefault="007171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352C" w:rsidRPr="005101C8" w:rsidRDefault="002B352C" w:rsidP="002B352C">
    <w:pPr>
      <w:pStyle w:val="Normale1"/>
      <w:spacing w:after="40"/>
      <w:jc w:val="center"/>
      <w:rPr>
        <w:rFonts w:ascii="Myriad Pro" w:hAnsi="Myriad Pro"/>
        <w:sz w:val="20"/>
        <w:szCs w:val="20"/>
      </w:rPr>
    </w:pPr>
    <w:proofErr w:type="spellStart"/>
    <w:r w:rsidRPr="00505BB1">
      <w:rPr>
        <w:rFonts w:ascii="Myriad Pro Light" w:eastAsia="Myriad Pro" w:hAnsi="Myriad Pro Light" w:cs="Myriad Pro"/>
        <w:b/>
        <w:bCs/>
        <w:sz w:val="20"/>
        <w:szCs w:val="20"/>
      </w:rPr>
      <w:t>fio.PSD</w:t>
    </w:r>
    <w:proofErr w:type="spellEnd"/>
    <w:r w:rsidRPr="00505BB1">
      <w:rPr>
        <w:rFonts w:ascii="Myriad Pro Light" w:eastAsia="Myriad Pro" w:hAnsi="Myriad Pro Light" w:cs="Myriad Pro"/>
        <w:b/>
        <w:bCs/>
        <w:sz w:val="20"/>
        <w:szCs w:val="20"/>
      </w:rPr>
      <w:t xml:space="preserve"> ETS</w:t>
    </w:r>
    <w:r>
      <w:rPr>
        <w:rFonts w:ascii="Myriad Pro" w:eastAsia="Myriad Pro" w:hAnsi="Myriad Pro" w:cs="Myriad Pro"/>
        <w:sz w:val="20"/>
        <w:szCs w:val="20"/>
      </w:rPr>
      <w:t xml:space="preserve"> - Via di Casal Boccone, 220 - 00137</w:t>
    </w:r>
    <w:r w:rsidRPr="005101C8">
      <w:rPr>
        <w:rFonts w:ascii="Myriad Pro" w:eastAsia="Myriad Pro" w:hAnsi="Myriad Pro" w:cs="Myriad Pro"/>
        <w:sz w:val="20"/>
        <w:szCs w:val="20"/>
      </w:rPr>
      <w:t>, Roma - P. Iva: 03852830102 - C.F.: 98039420173</w:t>
    </w:r>
  </w:p>
  <w:p w:rsidR="00D0744A" w:rsidRPr="002B352C" w:rsidRDefault="002B352C" w:rsidP="002B352C">
    <w:pPr>
      <w:pStyle w:val="Normale1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sz w:val="20"/>
        <w:szCs w:val="20"/>
      </w:rPr>
      <w:t>Tel. +39.06.56566944 (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lun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>/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ven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 xml:space="preserve"> 9-12) - e-mail</w:t>
    </w:r>
    <w:r>
      <w:rPr>
        <w:rFonts w:ascii="Myriad Pro" w:eastAsia="Myriad Pro" w:hAnsi="Myriad Pro" w:cs="Myriad Pro"/>
        <w:sz w:val="20"/>
        <w:szCs w:val="20"/>
      </w:rPr>
      <w:t xml:space="preserve">: </w:t>
    </w:r>
    <w:r w:rsidRPr="005101C8">
      <w:rPr>
        <w:rFonts w:ascii="Myriad Pro" w:eastAsia="Myriad Pro" w:hAnsi="Myriad Pro" w:cs="Myriad Pro"/>
        <w:sz w:val="20"/>
        <w:szCs w:val="20"/>
      </w:rPr>
      <w:t xml:space="preserve"> </w:t>
    </w:r>
    <w:hyperlink r:id="rId1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segreteria@fiopsd.org</w:t>
      </w:r>
    </w:hyperlink>
    <w:r w:rsidRPr="005101C8">
      <w:rPr>
        <w:rFonts w:ascii="Myriad Pro" w:eastAsia="Myriad Pro" w:hAnsi="Myriad Pro" w:cs="Myriad Pro"/>
        <w:sz w:val="20"/>
        <w:szCs w:val="20"/>
      </w:rPr>
      <w:t xml:space="preserve">  </w:t>
    </w:r>
    <w:r>
      <w:rPr>
        <w:rFonts w:ascii="Myriad Pro" w:eastAsia="Myriad Pro" w:hAnsi="Myriad Pro" w:cs="Myriad Pro"/>
        <w:sz w:val="20"/>
        <w:szCs w:val="20"/>
      </w:rPr>
      <w:t xml:space="preserve">- </w:t>
    </w:r>
    <w:hyperlink r:id="rId2" w:history="1">
      <w:r w:rsidRPr="00C52163">
        <w:rPr>
          <w:rStyle w:val="Collegamentoipertestuale"/>
          <w:rFonts w:ascii="Myriad Pro" w:eastAsia="Myriad Pro" w:hAnsi="Myriad Pro" w:cs="Myriad Pro"/>
          <w:sz w:val="20"/>
          <w:szCs w:val="20"/>
        </w:rPr>
        <w:t>fiopsd@euro-pec.it</w:t>
      </w:r>
    </w:hyperlink>
    <w:r>
      <w:rPr>
        <w:rFonts w:ascii="Myriad Pro" w:eastAsia="Myriad Pro" w:hAnsi="Myriad Pro" w:cs="Myriad Pro"/>
        <w:sz w:val="20"/>
        <w:szCs w:val="20"/>
      </w:rPr>
      <w:t xml:space="preserve"> </w:t>
    </w:r>
    <w:r w:rsidRPr="005101C8">
      <w:rPr>
        <w:rFonts w:ascii="Myriad Pro" w:eastAsia="Myriad Pro" w:hAnsi="Myriad Pro" w:cs="Myriad Pro"/>
        <w:sz w:val="20"/>
        <w:szCs w:val="20"/>
      </w:rPr>
      <w:t xml:space="preserve">- </w:t>
    </w:r>
    <w:hyperlink r:id="rId3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www.fiopsd.org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01C8" w:rsidRPr="005101C8" w:rsidRDefault="00505BB1" w:rsidP="005101C8">
    <w:pPr>
      <w:pStyle w:val="Normale1"/>
      <w:spacing w:after="40"/>
      <w:jc w:val="center"/>
      <w:rPr>
        <w:rFonts w:ascii="Myriad Pro" w:hAnsi="Myriad Pro"/>
        <w:sz w:val="20"/>
        <w:szCs w:val="20"/>
      </w:rPr>
    </w:pPr>
    <w:proofErr w:type="spellStart"/>
    <w:r w:rsidRPr="00505BB1">
      <w:rPr>
        <w:rFonts w:ascii="Myriad Pro Light" w:eastAsia="Myriad Pro" w:hAnsi="Myriad Pro Light" w:cs="Myriad Pro"/>
        <w:b/>
        <w:bCs/>
        <w:sz w:val="20"/>
        <w:szCs w:val="20"/>
      </w:rPr>
      <w:t>fio.PSD</w:t>
    </w:r>
    <w:proofErr w:type="spellEnd"/>
    <w:r w:rsidRPr="00505BB1">
      <w:rPr>
        <w:rFonts w:ascii="Myriad Pro Light" w:eastAsia="Myriad Pro" w:hAnsi="Myriad Pro Light" w:cs="Myriad Pro"/>
        <w:b/>
        <w:bCs/>
        <w:sz w:val="20"/>
        <w:szCs w:val="20"/>
      </w:rPr>
      <w:t xml:space="preserve"> ETS</w:t>
    </w:r>
    <w:r>
      <w:rPr>
        <w:rFonts w:ascii="Myriad Pro" w:eastAsia="Myriad Pro" w:hAnsi="Myriad Pro" w:cs="Myriad Pro"/>
        <w:sz w:val="20"/>
        <w:szCs w:val="20"/>
      </w:rPr>
      <w:t xml:space="preserve"> - </w:t>
    </w:r>
    <w:r w:rsidR="00EC5E15">
      <w:rPr>
        <w:rFonts w:ascii="Myriad Pro" w:eastAsia="Myriad Pro" w:hAnsi="Myriad Pro" w:cs="Myriad Pro"/>
        <w:sz w:val="20"/>
        <w:szCs w:val="20"/>
      </w:rPr>
      <w:t xml:space="preserve">Via </w:t>
    </w:r>
    <w:r w:rsidR="00F006B4">
      <w:rPr>
        <w:rFonts w:ascii="Myriad Pro" w:eastAsia="Myriad Pro" w:hAnsi="Myriad Pro" w:cs="Myriad Pro"/>
        <w:sz w:val="20"/>
        <w:szCs w:val="20"/>
      </w:rPr>
      <w:t xml:space="preserve">di Casal Boccone, 220 </w:t>
    </w:r>
    <w:r w:rsidR="00EC5E15">
      <w:rPr>
        <w:rFonts w:ascii="Myriad Pro" w:eastAsia="Myriad Pro" w:hAnsi="Myriad Pro" w:cs="Myriad Pro"/>
        <w:sz w:val="20"/>
        <w:szCs w:val="20"/>
      </w:rPr>
      <w:t>- 001</w:t>
    </w:r>
    <w:r w:rsidR="00F006B4">
      <w:rPr>
        <w:rFonts w:ascii="Myriad Pro" w:eastAsia="Myriad Pro" w:hAnsi="Myriad Pro" w:cs="Myriad Pro"/>
        <w:sz w:val="20"/>
        <w:szCs w:val="20"/>
      </w:rPr>
      <w:t>37</w:t>
    </w:r>
    <w:r w:rsidR="005101C8" w:rsidRPr="005101C8">
      <w:rPr>
        <w:rFonts w:ascii="Myriad Pro" w:eastAsia="Myriad Pro" w:hAnsi="Myriad Pro" w:cs="Myriad Pro"/>
        <w:sz w:val="20"/>
        <w:szCs w:val="20"/>
      </w:rPr>
      <w:t>, Roma - P. Iva: 03852830102 - C.F.: 98039420173</w:t>
    </w:r>
  </w:p>
  <w:p w:rsidR="005101C8" w:rsidRPr="005101C8" w:rsidRDefault="005101C8" w:rsidP="00D3288F">
    <w:pPr>
      <w:pStyle w:val="Normale1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sz w:val="20"/>
        <w:szCs w:val="20"/>
      </w:rPr>
      <w:t>Tel. +39.06.56566944 (lun/ven 9-12) - e-mail</w:t>
    </w:r>
    <w:r w:rsidR="003424FD">
      <w:rPr>
        <w:rFonts w:ascii="Myriad Pro" w:eastAsia="Myriad Pro" w:hAnsi="Myriad Pro" w:cs="Myriad Pro"/>
        <w:sz w:val="20"/>
        <w:szCs w:val="20"/>
      </w:rPr>
      <w:t xml:space="preserve">: </w:t>
    </w:r>
    <w:r w:rsidRPr="005101C8">
      <w:rPr>
        <w:rFonts w:ascii="Myriad Pro" w:eastAsia="Myriad Pro" w:hAnsi="Myriad Pro" w:cs="Myriad Pro"/>
        <w:sz w:val="20"/>
        <w:szCs w:val="20"/>
      </w:rPr>
      <w:t xml:space="preserve"> </w:t>
    </w:r>
    <w:hyperlink r:id="rId1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segreteria@fiopsd.org</w:t>
      </w:r>
    </w:hyperlink>
    <w:r w:rsidRPr="005101C8">
      <w:rPr>
        <w:rFonts w:ascii="Myriad Pro" w:eastAsia="Myriad Pro" w:hAnsi="Myriad Pro" w:cs="Myriad Pro"/>
        <w:sz w:val="20"/>
        <w:szCs w:val="20"/>
      </w:rPr>
      <w:t xml:space="preserve">  </w:t>
    </w:r>
    <w:r w:rsidR="003424FD">
      <w:rPr>
        <w:rFonts w:ascii="Myriad Pro" w:eastAsia="Myriad Pro" w:hAnsi="Myriad Pro" w:cs="Myriad Pro"/>
        <w:sz w:val="20"/>
        <w:szCs w:val="20"/>
      </w:rPr>
      <w:t xml:space="preserve">- </w:t>
    </w:r>
    <w:hyperlink r:id="rId2" w:history="1">
      <w:r w:rsidR="003424FD" w:rsidRPr="00C52163">
        <w:rPr>
          <w:rStyle w:val="Collegamentoipertestuale"/>
          <w:rFonts w:ascii="Myriad Pro" w:eastAsia="Myriad Pro" w:hAnsi="Myriad Pro" w:cs="Myriad Pro"/>
          <w:sz w:val="20"/>
          <w:szCs w:val="20"/>
        </w:rPr>
        <w:t>fiopsd@euro-pec.it</w:t>
      </w:r>
    </w:hyperlink>
    <w:r w:rsidR="003424FD">
      <w:rPr>
        <w:rFonts w:ascii="Myriad Pro" w:eastAsia="Myriad Pro" w:hAnsi="Myriad Pro" w:cs="Myriad Pro"/>
        <w:sz w:val="20"/>
        <w:szCs w:val="20"/>
      </w:rPr>
      <w:t xml:space="preserve"> </w:t>
    </w:r>
    <w:r w:rsidRPr="005101C8">
      <w:rPr>
        <w:rFonts w:ascii="Myriad Pro" w:eastAsia="Myriad Pro" w:hAnsi="Myriad Pro" w:cs="Myriad Pro"/>
        <w:sz w:val="20"/>
        <w:szCs w:val="20"/>
      </w:rPr>
      <w:t xml:space="preserve">- </w:t>
    </w:r>
    <w:hyperlink r:id="rId3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www.fiopsd.org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CED" w:rsidRDefault="00C72CED">
      <w:r>
        <w:separator/>
      </w:r>
    </w:p>
  </w:footnote>
  <w:footnote w:type="continuationSeparator" w:id="0">
    <w:p w:rsidR="00C72CED" w:rsidRDefault="00C7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5202" w:rsidRDefault="00AD52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16EF" w:rsidRDefault="00FD16EF">
    <w:pPr>
      <w:pStyle w:val="Normale1"/>
      <w:spacing w:before="240" w:after="12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A2F" w:rsidRDefault="00F97A2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-154606</wp:posOffset>
          </wp:positionH>
          <wp:positionV relativeFrom="paragraph">
            <wp:posOffset>-36095</wp:posOffset>
          </wp:positionV>
          <wp:extent cx="2017836" cy="625642"/>
          <wp:effectExtent l="0" t="0" r="1905" b="0"/>
          <wp:wrapNone/>
          <wp:docPr id="2463258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325893" name="Immagine 2463258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710" cy="63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4017"/>
    <w:multiLevelType w:val="multilevel"/>
    <w:tmpl w:val="F1F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63ED7"/>
    <w:multiLevelType w:val="multilevel"/>
    <w:tmpl w:val="F87EAB38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23633F01"/>
    <w:multiLevelType w:val="multilevel"/>
    <w:tmpl w:val="72A0F58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11B648B"/>
    <w:multiLevelType w:val="multilevel"/>
    <w:tmpl w:val="C6AC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E5F4E"/>
    <w:multiLevelType w:val="multilevel"/>
    <w:tmpl w:val="0594565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52804D77"/>
    <w:multiLevelType w:val="multilevel"/>
    <w:tmpl w:val="1512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9130B"/>
    <w:multiLevelType w:val="multilevel"/>
    <w:tmpl w:val="84B0E4A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7EEA1A59"/>
    <w:multiLevelType w:val="multilevel"/>
    <w:tmpl w:val="DFB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584924">
    <w:abstractNumId w:val="2"/>
  </w:num>
  <w:num w:numId="2" w16cid:durableId="332952894">
    <w:abstractNumId w:val="4"/>
  </w:num>
  <w:num w:numId="3" w16cid:durableId="221327993">
    <w:abstractNumId w:val="6"/>
  </w:num>
  <w:num w:numId="4" w16cid:durableId="1294942722">
    <w:abstractNumId w:val="1"/>
  </w:num>
  <w:num w:numId="5" w16cid:durableId="156114272">
    <w:abstractNumId w:val="0"/>
  </w:num>
  <w:num w:numId="6" w16cid:durableId="547650032">
    <w:abstractNumId w:val="5"/>
  </w:num>
  <w:num w:numId="7" w16cid:durableId="1383599426">
    <w:abstractNumId w:val="3"/>
  </w:num>
  <w:num w:numId="8" w16cid:durableId="1344360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93"/>
    <w:rsid w:val="00083D59"/>
    <w:rsid w:val="00093C53"/>
    <w:rsid w:val="000A7489"/>
    <w:rsid w:val="000F5EEE"/>
    <w:rsid w:val="00130A68"/>
    <w:rsid w:val="001A3512"/>
    <w:rsid w:val="001B445C"/>
    <w:rsid w:val="001C0B2B"/>
    <w:rsid w:val="00222CD3"/>
    <w:rsid w:val="00246C68"/>
    <w:rsid w:val="002B352C"/>
    <w:rsid w:val="002C7276"/>
    <w:rsid w:val="003424FD"/>
    <w:rsid w:val="003C29F4"/>
    <w:rsid w:val="00417187"/>
    <w:rsid w:val="004903B7"/>
    <w:rsid w:val="004C07F5"/>
    <w:rsid w:val="004E1799"/>
    <w:rsid w:val="004F2BB1"/>
    <w:rsid w:val="00505BB1"/>
    <w:rsid w:val="005101C8"/>
    <w:rsid w:val="005266E1"/>
    <w:rsid w:val="00545931"/>
    <w:rsid w:val="005507C7"/>
    <w:rsid w:val="00714FCD"/>
    <w:rsid w:val="00717185"/>
    <w:rsid w:val="00720B02"/>
    <w:rsid w:val="00756493"/>
    <w:rsid w:val="007C2393"/>
    <w:rsid w:val="007D0E79"/>
    <w:rsid w:val="007E1B01"/>
    <w:rsid w:val="00864B75"/>
    <w:rsid w:val="008941A9"/>
    <w:rsid w:val="0099148E"/>
    <w:rsid w:val="00995D0D"/>
    <w:rsid w:val="009D1699"/>
    <w:rsid w:val="009D5DAD"/>
    <w:rsid w:val="00A01096"/>
    <w:rsid w:val="00A72AF5"/>
    <w:rsid w:val="00AD0AEB"/>
    <w:rsid w:val="00AD5202"/>
    <w:rsid w:val="00B4462C"/>
    <w:rsid w:val="00B51A81"/>
    <w:rsid w:val="00C363FE"/>
    <w:rsid w:val="00C72CED"/>
    <w:rsid w:val="00CF1F3E"/>
    <w:rsid w:val="00D00472"/>
    <w:rsid w:val="00D0744A"/>
    <w:rsid w:val="00D25CC1"/>
    <w:rsid w:val="00D3288F"/>
    <w:rsid w:val="00D771E9"/>
    <w:rsid w:val="00D8279D"/>
    <w:rsid w:val="00E154EA"/>
    <w:rsid w:val="00E96E24"/>
    <w:rsid w:val="00EC5E15"/>
    <w:rsid w:val="00F006B4"/>
    <w:rsid w:val="00F07E81"/>
    <w:rsid w:val="00F54D42"/>
    <w:rsid w:val="00F728A4"/>
    <w:rsid w:val="00F97A2F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C7F1D"/>
  <w15:docId w15:val="{5A3E63EA-1257-3648-BAC4-23E2D49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493"/>
  </w:style>
  <w:style w:type="paragraph" w:styleId="Titolo1">
    <w:name w:val="heading 1"/>
    <w:basedOn w:val="Normale1"/>
    <w:next w:val="Normale1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pPr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olo">
    <w:name w:val="Title"/>
    <w:basedOn w:val="Normale1"/>
    <w:next w:val="Normale1"/>
    <w:pPr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79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6EF"/>
  </w:style>
  <w:style w:type="paragraph" w:styleId="Pidipagina">
    <w:name w:val="footer"/>
    <w:basedOn w:val="Normale"/>
    <w:link w:val="Pidipagina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6EF"/>
  </w:style>
  <w:style w:type="character" w:styleId="Collegamentoipertestuale">
    <w:name w:val="Hyperlink"/>
    <w:basedOn w:val="Carpredefinitoparagrafo"/>
    <w:uiPriority w:val="99"/>
    <w:unhideWhenUsed/>
    <w:rsid w:val="005101C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2CD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363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56493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56493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4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4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0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11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8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7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7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opsd.org/" TargetMode="External"/><Relationship Id="rId2" Type="http://schemas.openxmlformats.org/officeDocument/2006/relationships/hyperlink" Target="mailto:fiopsd@euro-pec.it" TargetMode="External"/><Relationship Id="rId1" Type="http://schemas.openxmlformats.org/officeDocument/2006/relationships/hyperlink" Target="mailto:segreteria@fiopsd.or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opsd.org/" TargetMode="External"/><Relationship Id="rId2" Type="http://schemas.openxmlformats.org/officeDocument/2006/relationships/hyperlink" Target="mailto:fiopsd@euro-pec.it" TargetMode="External"/><Relationship Id="rId1" Type="http://schemas.openxmlformats.org/officeDocument/2006/relationships/hyperlink" Target="mailto:segreteria@fiopsd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o.psd/Desktop/Documenti/Carta_Intestata_fiopsd_20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Carta_Intestata_fiopsd_2024.dotx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Intestata.docx</vt:lpstr>
    </vt:vector>
  </TitlesOfParts>
  <Company>version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Intestata.docx</dc:title>
  <dc:creator>Microsoft Office User</dc:creator>
  <cp:lastModifiedBy>Microsoft Office User</cp:lastModifiedBy>
  <cp:revision>2</cp:revision>
  <cp:lastPrinted>2024-01-29T09:40:00Z</cp:lastPrinted>
  <dcterms:created xsi:type="dcterms:W3CDTF">2024-04-03T12:41:00Z</dcterms:created>
  <dcterms:modified xsi:type="dcterms:W3CDTF">2024-11-13T13:56:00Z</dcterms:modified>
</cp:coreProperties>
</file>